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7D" w:rsidRDefault="0099037D">
      <w:pPr>
        <w:pStyle w:val="Cabealho"/>
        <w:tabs>
          <w:tab w:val="clear" w:pos="4419"/>
          <w:tab w:val="clear" w:pos="8838"/>
        </w:tabs>
        <w:rPr>
          <w:rFonts w:ascii="Arial" w:hAnsi="Arial"/>
          <w:spacing w:val="8"/>
          <w:sz w:val="24"/>
        </w:rPr>
      </w:pPr>
      <w:bookmarkStart w:id="0" w:name="_GoBack"/>
      <w:bookmarkEnd w:id="0"/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608"/>
        <w:gridCol w:w="345"/>
        <w:gridCol w:w="2310"/>
        <w:gridCol w:w="345"/>
        <w:gridCol w:w="2204"/>
      </w:tblGrid>
      <w:tr w:rsidR="0099037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914" w:type="dxa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Pr="001C1E19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pacing w:val="8"/>
              </w:rPr>
            </w:pPr>
            <w:r w:rsidRPr="001C1E19">
              <w:rPr>
                <w:rFonts w:ascii="Arial" w:hAnsi="Arial"/>
                <w:b/>
                <w:spacing w:val="8"/>
              </w:rPr>
              <w:t>DADOS DO REQUERENTE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NOME:</w:t>
            </w:r>
            <w:r w:rsidR="00BC20A6">
              <w:rPr>
                <w:rFonts w:ascii="Arial" w:hAnsi="Arial"/>
                <w:spacing w:val="8"/>
                <w:sz w:val="24"/>
              </w:rPr>
              <w:t xml:space="preserve">                                                                      DATA NASCIMENTO    /    /      .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1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CNPJ/CPF:</w:t>
            </w:r>
          </w:p>
        </w:tc>
        <w:tc>
          <w:tcPr>
            <w:tcW w:w="360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RG:</w:t>
            </w:r>
            <w:r>
              <w:rPr>
                <w:rFonts w:ascii="Arial" w:hAnsi="Arial"/>
                <w:spacing w:val="8"/>
                <w:sz w:val="24"/>
              </w:rPr>
              <w:tab/>
            </w:r>
          </w:p>
        </w:tc>
        <w:tc>
          <w:tcPr>
            <w:tcW w:w="22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FONE: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1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RUA/AV: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Nº: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055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BAIRRO:</w:t>
            </w:r>
          </w:p>
        </w:tc>
        <w:tc>
          <w:tcPr>
            <w:tcW w:w="485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MUNICIPIO: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055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CEP:</w:t>
            </w:r>
          </w:p>
        </w:tc>
        <w:tc>
          <w:tcPr>
            <w:tcW w:w="485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ESTADO CIVIL: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</w:rPr>
            </w:pPr>
            <w:r>
              <w:rPr>
                <w:rFonts w:ascii="Arial" w:hAnsi="Arial"/>
                <w:spacing w:val="8"/>
              </w:rPr>
              <w:t>DADOS DO IMÓVEL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PROPR</w:t>
            </w:r>
            <w:r w:rsidR="00187787">
              <w:rPr>
                <w:rFonts w:ascii="Arial" w:hAnsi="Arial"/>
                <w:spacing w:val="8"/>
                <w:sz w:val="24"/>
              </w:rPr>
              <w:t>I</w:t>
            </w:r>
            <w:r>
              <w:rPr>
                <w:rFonts w:ascii="Arial" w:hAnsi="Arial"/>
                <w:spacing w:val="8"/>
                <w:sz w:val="24"/>
              </w:rPr>
              <w:t>ETÁRIO DO IMÓVEL: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ENDEREÇO DO IMÓVEL: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BAIRRO: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QUADRA: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LOTE:</w:t>
            </w:r>
          </w:p>
        </w:tc>
      </w:tr>
      <w:tr w:rsidR="0099037D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ATIVIDADE PRETENDIDA</w:t>
            </w:r>
          </w:p>
          <w:p w:rsidR="0099037D" w:rsidRDefault="0086638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6"/>
              </w:rPr>
            </w:pPr>
            <w:r>
              <w:rPr>
                <w:rFonts w:ascii="Arial" w:hAnsi="Arial"/>
                <w:noProof/>
                <w:spacing w:val="8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7620</wp:posOffset>
                      </wp:positionV>
                      <wp:extent cx="182880" cy="731520"/>
                      <wp:effectExtent l="0" t="0" r="0" b="0"/>
                      <wp:wrapNone/>
                      <wp:docPr id="1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731520"/>
                                <a:chOff x="1163" y="6586"/>
                                <a:chExt cx="288" cy="1152"/>
                              </a:xfrm>
                            </wpg:grpSpPr>
                            <wps:wsp>
                              <wps:cNvPr id="1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658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6874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7162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7450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212.4pt;margin-top:.6pt;width:14.4pt;height:57.6pt;z-index:251657728" coordorigin="1163,6586" coordsize="28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" o:spid="_x0000_s1027" type="#_x0000_t202" style="position:absolute;left:1163;top:658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  <v:shape id="Text Box 35" o:spid="_x0000_s1028" type="#_x0000_t202" style="position:absolute;left:1163;top:6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  <v:shape id="Text Box 36" o:spid="_x0000_s1029" type="#_x0000_t202" style="position:absolute;left:1163;top:716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  <v:shape id="Text Box 37" o:spid="_x0000_s1030" type="#_x0000_t202" style="position:absolute;left:1163;top:74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pacing w:val="8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20320</wp:posOffset>
                      </wp:positionV>
                      <wp:extent cx="182880" cy="731520"/>
                      <wp:effectExtent l="0" t="0" r="0" b="0"/>
                      <wp:wrapNone/>
                      <wp:docPr id="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731520"/>
                                <a:chOff x="1163" y="6586"/>
                                <a:chExt cx="288" cy="1152"/>
                              </a:xfrm>
                            </wpg:grpSpPr>
                            <wps:wsp>
                              <wps:cNvPr id="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658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6874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7162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7450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592" w:rsidRDefault="004435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31" style="position:absolute;margin-left:354.4pt;margin-top:1.6pt;width:14.4pt;height:57.6pt;z-index:251658752" coordorigin="1163,6586" coordsize="28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">
                      <v:shape id="Text Box 39" o:spid="_x0000_s1032" type="#_x0000_t202" style="position:absolute;left:1163;top:658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  <v:shape id="Text Box 40" o:spid="_x0000_s1033" type="#_x0000_t202" style="position:absolute;left:1163;top:6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  <v:shape id="Text Box 41" o:spid="_x0000_s1034" type="#_x0000_t202" style="position:absolute;left:1163;top:716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  <v:shape id="Text Box 42" o:spid="_x0000_s1035" type="#_x0000_t202" style="position:absolute;left:1163;top:74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443592" w:rsidRDefault="0044359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pacing w:val="8"/>
                <w:sz w:val="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10160</wp:posOffset>
                      </wp:positionV>
                      <wp:extent cx="182880" cy="731520"/>
                      <wp:effectExtent l="0" t="0" r="0" b="0"/>
                      <wp:wrapNone/>
                      <wp:docPr id="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731520"/>
                                <a:chOff x="1163" y="6586"/>
                                <a:chExt cx="288" cy="1152"/>
                              </a:xfrm>
                            </wpg:grpSpPr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658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037D" w:rsidRDefault="0099037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6874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037D" w:rsidRDefault="0099037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7162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037D" w:rsidRDefault="0099037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" y="7450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037D" w:rsidRDefault="0099037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36" style="position:absolute;margin-left:4.6pt;margin-top:.8pt;width:14.4pt;height:57.6pt;z-index:251656704" coordorigin="1163,6586" coordsize="28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">
                      <v:shape id="Text Box 4" o:spid="_x0000_s1037" type="#_x0000_t202" style="position:absolute;left:1163;top:658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99037D" w:rsidRDefault="0099037D"/>
                          </w:txbxContent>
                        </v:textbox>
                      </v:shape>
                      <v:shape id="Text Box 9" o:spid="_x0000_s1038" type="#_x0000_t202" style="position:absolute;left:1163;top:687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99037D" w:rsidRDefault="0099037D"/>
                          </w:txbxContent>
                        </v:textbox>
                      </v:shape>
                      <v:shape id="Text Box 10" o:spid="_x0000_s1039" type="#_x0000_t202" style="position:absolute;left:1163;top:716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99037D" w:rsidRDefault="0099037D"/>
                          </w:txbxContent>
                        </v:textbox>
                      </v:shape>
                      <v:shape id="Text Box 11" o:spid="_x0000_s1040" type="#_x0000_t202" style="position:absolute;left:1163;top:74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99037D" w:rsidRDefault="0099037D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6"/>
              </w:rPr>
            </w:pP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  <w:r>
              <w:rPr>
                <w:rFonts w:ascii="Arial" w:hAnsi="Arial"/>
                <w:spacing w:val="8"/>
                <w:sz w:val="24"/>
              </w:rPr>
              <w:t xml:space="preserve">      </w:t>
            </w:r>
            <w:r>
              <w:rPr>
                <w:rFonts w:ascii="Arial" w:hAnsi="Arial"/>
                <w:spacing w:val="8"/>
                <w:sz w:val="16"/>
              </w:rPr>
              <w:t>HABITAÇÃO UNIFAMILIAR</w:t>
            </w:r>
            <w:r w:rsidR="00443592">
              <w:rPr>
                <w:rFonts w:ascii="Arial" w:hAnsi="Arial"/>
                <w:spacing w:val="8"/>
                <w:sz w:val="16"/>
              </w:rPr>
              <w:t xml:space="preserve">                                      </w:t>
            </w:r>
            <w:r>
              <w:rPr>
                <w:rFonts w:ascii="Arial" w:hAnsi="Arial"/>
                <w:spacing w:val="8"/>
                <w:sz w:val="16"/>
              </w:rPr>
              <w:t xml:space="preserve">INDUSTRIA                                     OBRA NOVA                          </w:t>
            </w: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6"/>
              </w:rPr>
            </w:pP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  <w:r>
              <w:rPr>
                <w:rFonts w:ascii="Arial" w:hAnsi="Arial"/>
                <w:spacing w:val="8"/>
                <w:sz w:val="16"/>
              </w:rPr>
              <w:t xml:space="preserve">         HABITAÇÃO MULTIFAMILIAR                                  DEPÓSITO                                     AMPLIAÇÃO</w:t>
            </w: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6"/>
              </w:rPr>
            </w:pP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  <w:r>
              <w:rPr>
                <w:rFonts w:ascii="Arial" w:hAnsi="Arial"/>
                <w:spacing w:val="8"/>
                <w:sz w:val="16"/>
              </w:rPr>
              <w:t xml:space="preserve">         EDIFICAÇÃO COMERCIAL       </w:t>
            </w:r>
            <w:r w:rsidR="00443592">
              <w:rPr>
                <w:rFonts w:ascii="Arial" w:hAnsi="Arial"/>
                <w:spacing w:val="8"/>
                <w:sz w:val="16"/>
              </w:rPr>
              <w:t xml:space="preserve">                               </w:t>
            </w:r>
            <w:r>
              <w:rPr>
                <w:rFonts w:ascii="Arial" w:hAnsi="Arial"/>
                <w:spacing w:val="8"/>
                <w:sz w:val="16"/>
              </w:rPr>
              <w:t>OFICINA                                         REFORMA</w:t>
            </w: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6"/>
              </w:rPr>
            </w:pPr>
          </w:p>
          <w:p w:rsidR="0099037D" w:rsidRDefault="009903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  <w:r>
              <w:rPr>
                <w:rFonts w:ascii="Arial" w:hAnsi="Arial"/>
                <w:spacing w:val="8"/>
                <w:sz w:val="16"/>
              </w:rPr>
              <w:t xml:space="preserve">         COMERCIO                                                             OUTROS                                        REGULARIZAÇÃO</w:t>
            </w:r>
          </w:p>
          <w:p w:rsidR="001C1E19" w:rsidRDefault="001C1E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24"/>
              </w:rPr>
            </w:pPr>
          </w:p>
        </w:tc>
      </w:tr>
      <w:tr w:rsidR="006863CB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863CB" w:rsidRDefault="006863CB" w:rsidP="006863CB">
            <w:pPr>
              <w:pStyle w:val="Cabealho"/>
              <w:tabs>
                <w:tab w:val="clear" w:pos="4419"/>
                <w:tab w:val="clear" w:pos="8838"/>
              </w:tabs>
              <w:ind w:firstLine="284"/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TIPO:</w:t>
            </w: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ind w:firstLine="284"/>
              <w:rPr>
                <w:rFonts w:ascii="Arial" w:hAnsi="Arial"/>
                <w:spacing w:val="8"/>
                <w:sz w:val="24"/>
              </w:rPr>
            </w:pPr>
          </w:p>
          <w:p w:rsidR="006863CB" w:rsidRDefault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noProof/>
                <w:spacing w:val="8"/>
                <w:sz w:val="24"/>
              </w:rPr>
            </w:pPr>
          </w:p>
        </w:tc>
      </w:tr>
      <w:tr w:rsidR="006863CB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9914" w:type="dxa"/>
            <w:gridSpan w:val="6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63CB" w:rsidRDefault="006863CB" w:rsidP="006863CB">
            <w:pPr>
              <w:pStyle w:val="Cabealho"/>
              <w:tabs>
                <w:tab w:val="clear" w:pos="4419"/>
                <w:tab w:val="clear" w:pos="8838"/>
              </w:tabs>
              <w:ind w:firstLine="284"/>
              <w:rPr>
                <w:rFonts w:ascii="Arial" w:hAnsi="Arial"/>
                <w:spacing w:val="8"/>
                <w:sz w:val="24"/>
              </w:rPr>
            </w:pPr>
            <w:r>
              <w:rPr>
                <w:rFonts w:ascii="Arial" w:hAnsi="Arial"/>
                <w:spacing w:val="8"/>
                <w:sz w:val="24"/>
              </w:rPr>
              <w:t>CROQUI DE SITUAÇÃO:</w:t>
            </w:r>
          </w:p>
          <w:p w:rsidR="006863CB" w:rsidRDefault="006863CB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  <w:r>
              <w:rPr>
                <w:rFonts w:ascii="Arial" w:hAnsi="Arial"/>
                <w:spacing w:val="8"/>
                <w:sz w:val="16"/>
              </w:rPr>
              <w:t>DESENHAR O TERRENO DENTRO DA QUADRA COM SUAS DIMENÇÕES E ÁREA, DISTANCIA DA ESQUINA MAIS PRÓXIMA, NOME DAS RUAS QUE FORMAM O QUARTEIRAO, LOCALIZACAO E DIMENSÃO DE OUTRAS CONTRUÇÕES NO TERRENO E ORIENTAÇÃO MAGNÉTICA</w:t>
            </w: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pacing w:val="8"/>
                <w:sz w:val="16"/>
              </w:rPr>
            </w:pPr>
          </w:p>
          <w:p w:rsidR="006E35E4" w:rsidRDefault="006E35E4" w:rsidP="006863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noProof/>
                <w:spacing w:val="8"/>
                <w:sz w:val="24"/>
              </w:rPr>
            </w:pPr>
          </w:p>
        </w:tc>
      </w:tr>
    </w:tbl>
    <w:p w:rsidR="001C1E19" w:rsidRPr="001C1E19" w:rsidRDefault="001C1E19" w:rsidP="006E35E4">
      <w:pPr>
        <w:pStyle w:val="Cabealho"/>
        <w:tabs>
          <w:tab w:val="clear" w:pos="4419"/>
          <w:tab w:val="clear" w:pos="8838"/>
        </w:tabs>
      </w:pPr>
    </w:p>
    <w:sectPr w:rsidR="001C1E19" w:rsidRPr="001C1E19" w:rsidSect="006E35E4">
      <w:headerReference w:type="default" r:id="rId7"/>
      <w:footerReference w:type="default" r:id="rId8"/>
      <w:pgSz w:w="11907" w:h="16840" w:code="9"/>
      <w:pgMar w:top="1560" w:right="851" w:bottom="426" w:left="992" w:header="425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9B" w:rsidRDefault="0050739B">
      <w:r>
        <w:separator/>
      </w:r>
    </w:p>
  </w:endnote>
  <w:endnote w:type="continuationSeparator" w:id="0">
    <w:p w:rsidR="0050739B" w:rsidRDefault="0050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7D" w:rsidRDefault="0099037D" w:rsidP="006E35E4">
    <w:pPr>
      <w:pStyle w:val="Cabealho"/>
      <w:tabs>
        <w:tab w:val="clear" w:pos="4419"/>
        <w:tab w:val="clear" w:pos="8838"/>
      </w:tabs>
      <w:rPr>
        <w:rFonts w:ascii="Arial" w:hAnsi="Arial"/>
        <w:spacing w:val="8"/>
      </w:rPr>
    </w:pPr>
    <w:r>
      <w:rPr>
        <w:rFonts w:ascii="Arial" w:hAnsi="Arial"/>
        <w:spacing w:val="8"/>
      </w:rPr>
      <w:t>Estância Velha, ___ de ____</w:t>
    </w:r>
    <w:r w:rsidR="001C1E19">
      <w:rPr>
        <w:rFonts w:ascii="Arial" w:hAnsi="Arial"/>
        <w:spacing w:val="8"/>
      </w:rPr>
      <w:t>____________</w:t>
    </w:r>
    <w:r w:rsidR="00162C88">
      <w:rPr>
        <w:rFonts w:ascii="Arial" w:hAnsi="Arial"/>
        <w:spacing w:val="8"/>
      </w:rPr>
      <w:t xml:space="preserve"> de 20__</w:t>
    </w:r>
    <w:r>
      <w:rPr>
        <w:rFonts w:ascii="Arial" w:hAnsi="Arial"/>
        <w:spacing w:val="8"/>
      </w:rPr>
      <w:t>.</w:t>
    </w:r>
    <w:r w:rsidR="006E35E4">
      <w:rPr>
        <w:rFonts w:ascii="Arial" w:hAnsi="Arial"/>
        <w:spacing w:val="8"/>
      </w:rPr>
      <w:tab/>
    </w:r>
    <w:r w:rsidR="006E35E4">
      <w:rPr>
        <w:rFonts w:ascii="Arial" w:hAnsi="Arial"/>
        <w:spacing w:val="8"/>
      </w:rPr>
      <w:tab/>
    </w:r>
    <w:r w:rsidR="006E35E4">
      <w:rPr>
        <w:rFonts w:ascii="Arial" w:hAnsi="Arial"/>
        <w:spacing w:val="8"/>
      </w:rPr>
      <w:tab/>
    </w:r>
    <w:r w:rsidR="006E35E4">
      <w:rPr>
        <w:rFonts w:ascii="Arial" w:hAnsi="Arial"/>
        <w:spacing w:val="8"/>
      </w:rPr>
      <w:tab/>
    </w:r>
    <w:r w:rsidR="006E35E4">
      <w:rPr>
        <w:rFonts w:ascii="Arial" w:hAnsi="Arial"/>
        <w:spacing w:val="8"/>
      </w:rPr>
      <w:tab/>
    </w:r>
    <w:r w:rsidR="006E35E4">
      <w:rPr>
        <w:rFonts w:ascii="Arial" w:hAnsi="Arial"/>
        <w:spacing w:val="8"/>
      </w:rPr>
      <w:tab/>
    </w:r>
    <w:r>
      <w:rPr>
        <w:rFonts w:ascii="Arial" w:hAnsi="Arial"/>
        <w:spacing w:val="8"/>
      </w:rPr>
      <w:t>____</w:t>
    </w:r>
    <w:r w:rsidR="006E35E4">
      <w:rPr>
        <w:rFonts w:ascii="Arial" w:hAnsi="Arial"/>
        <w:spacing w:val="8"/>
      </w:rPr>
      <w:t>______</w:t>
    </w:r>
    <w:r>
      <w:rPr>
        <w:rFonts w:ascii="Arial" w:hAnsi="Arial"/>
        <w:spacing w:val="8"/>
      </w:rPr>
      <w:t>__________________</w:t>
    </w:r>
  </w:p>
  <w:p w:rsidR="0099037D" w:rsidRDefault="0099037D" w:rsidP="006E35E4">
    <w:pPr>
      <w:pStyle w:val="Cabealho"/>
      <w:tabs>
        <w:tab w:val="clear" w:pos="4419"/>
        <w:tab w:val="clear" w:pos="8838"/>
      </w:tabs>
      <w:ind w:left="7100" w:firstLine="284"/>
      <w:rPr>
        <w:rFonts w:ascii="Arial" w:hAnsi="Arial"/>
        <w:spacing w:val="8"/>
      </w:rPr>
    </w:pPr>
    <w:r>
      <w:t>ASSINATURA</w:t>
    </w:r>
  </w:p>
  <w:p w:rsidR="001C1E19" w:rsidRDefault="0099037D" w:rsidP="006E35E4">
    <w:pPr>
      <w:pStyle w:val="Cabealho"/>
      <w:tabs>
        <w:tab w:val="clear" w:pos="4419"/>
        <w:tab w:val="clear" w:pos="8838"/>
      </w:tabs>
      <w:ind w:left="6248" w:firstLine="284"/>
    </w:pPr>
    <w:r>
      <w:t>RG</w:t>
    </w:r>
    <w:r w:rsidR="006E35E4">
      <w:t>/</w:t>
    </w:r>
    <w:r w:rsidR="001C1E19">
      <w:t>CPF:</w:t>
    </w:r>
  </w:p>
  <w:p w:rsidR="00FD167B" w:rsidRDefault="00FD167B" w:rsidP="006E35E4">
    <w:pPr>
      <w:pStyle w:val="Cabealho"/>
      <w:tabs>
        <w:tab w:val="clear" w:pos="4419"/>
        <w:tab w:val="clear" w:pos="8838"/>
      </w:tabs>
      <w:ind w:left="6248" w:firstLine="284"/>
    </w:pPr>
  </w:p>
  <w:p w:rsidR="006863CB" w:rsidRDefault="006863CB" w:rsidP="006863CB">
    <w:pPr>
      <w:pStyle w:val="Cabealho"/>
      <w:tabs>
        <w:tab w:val="clear" w:pos="4419"/>
        <w:tab w:val="clear" w:pos="8838"/>
      </w:tabs>
      <w:ind w:firstLine="284"/>
    </w:pPr>
    <w:r>
      <w:t xml:space="preserve">Este pedido de </w:t>
    </w:r>
    <w:r w:rsidRPr="006863CB">
      <w:rPr>
        <w:b/>
      </w:rPr>
      <w:t>Informaç</w:t>
    </w:r>
    <w:r w:rsidR="00FD167B">
      <w:rPr>
        <w:b/>
      </w:rPr>
      <w:t>ão</w:t>
    </w:r>
    <w:r w:rsidRPr="006863CB">
      <w:rPr>
        <w:b/>
      </w:rPr>
      <w:t xml:space="preserve"> Urbanística</w:t>
    </w:r>
    <w:r>
      <w:t xml:space="preserve"> deverá ser encaminhado junto com a </w:t>
    </w:r>
    <w:r w:rsidR="006E35E4">
      <w:t>M</w:t>
    </w:r>
    <w:r w:rsidRPr="006863CB">
      <w:rPr>
        <w:b/>
      </w:rPr>
      <w:t>atrícula atualizada</w:t>
    </w:r>
    <w:r>
      <w:t xml:space="preserve"> do Registro de Imóveis.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9B" w:rsidRDefault="0050739B">
      <w:r>
        <w:separator/>
      </w:r>
    </w:p>
  </w:footnote>
  <w:footnote w:type="continuationSeparator" w:id="0">
    <w:p w:rsidR="0050739B" w:rsidRDefault="0050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7D" w:rsidRDefault="0086638C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spacing w:val="10"/>
        <w:sz w:val="28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-84455</wp:posOffset>
          </wp:positionV>
          <wp:extent cx="864235" cy="1113790"/>
          <wp:effectExtent l="0" t="0" r="0" b="0"/>
          <wp:wrapTopAndBottom/>
          <wp:docPr id="1" name="Imagem 1" descr="Brasão_Pr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Pre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CF">
      <w:rPr>
        <w:rFonts w:ascii="Arial" w:hAnsi="Arial"/>
        <w:b/>
        <w:spacing w:val="10"/>
        <w:sz w:val="28"/>
      </w:rPr>
      <w:t xml:space="preserve">           </w:t>
    </w:r>
    <w:r w:rsidR="0099037D">
      <w:rPr>
        <w:rFonts w:ascii="Arial" w:hAnsi="Arial"/>
        <w:b/>
        <w:spacing w:val="10"/>
        <w:sz w:val="28"/>
      </w:rPr>
      <w:t>PREFEITURA MUNICIPAL DE ESTÂNCIA VELHA</w:t>
    </w:r>
  </w:p>
  <w:p w:rsidR="0099037D" w:rsidRDefault="00B07CCF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spacing w:val="10"/>
        <w:sz w:val="28"/>
      </w:rPr>
    </w:pPr>
    <w:r>
      <w:rPr>
        <w:rFonts w:ascii="Arial" w:hAnsi="Arial"/>
        <w:b/>
        <w:spacing w:val="10"/>
        <w:sz w:val="28"/>
      </w:rPr>
      <w:t xml:space="preserve">          </w:t>
    </w:r>
    <w:r w:rsidR="0099037D">
      <w:rPr>
        <w:rFonts w:ascii="Arial" w:hAnsi="Arial"/>
        <w:b/>
        <w:spacing w:val="10"/>
        <w:sz w:val="28"/>
      </w:rPr>
      <w:t>SECRETARIA MUNICIPAL DE PLANEJAMENTO URBANO</w:t>
    </w:r>
  </w:p>
  <w:p w:rsidR="0099037D" w:rsidRDefault="0099037D">
    <w:pPr>
      <w:pStyle w:val="Cabealho"/>
      <w:tabs>
        <w:tab w:val="clear" w:pos="4419"/>
        <w:tab w:val="clear" w:pos="8838"/>
      </w:tabs>
      <w:jc w:val="center"/>
      <w:rPr>
        <w:rFonts w:ascii="Courier New" w:hAnsi="Courier New"/>
        <w:b/>
        <w:spacing w:val="10"/>
        <w:sz w:val="28"/>
      </w:rPr>
    </w:pPr>
  </w:p>
  <w:p w:rsidR="0099037D" w:rsidRDefault="00B07CCF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sz w:val="32"/>
      </w:rPr>
    </w:pPr>
    <w:r>
      <w:rPr>
        <w:rFonts w:ascii="Arial" w:hAnsi="Arial"/>
        <w:b/>
        <w:spacing w:val="10"/>
        <w:sz w:val="28"/>
      </w:rPr>
      <w:t xml:space="preserve">            </w:t>
    </w:r>
    <w:r w:rsidR="0099037D">
      <w:rPr>
        <w:rFonts w:ascii="Arial" w:hAnsi="Arial"/>
        <w:b/>
        <w:spacing w:val="10"/>
        <w:sz w:val="28"/>
      </w:rPr>
      <w:t xml:space="preserve"> INFORMAÇÕES URBANISTICAS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44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137F27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67"/>
    <w:rsid w:val="00162C88"/>
    <w:rsid w:val="00187787"/>
    <w:rsid w:val="001C1E19"/>
    <w:rsid w:val="00407D86"/>
    <w:rsid w:val="00443592"/>
    <w:rsid w:val="00462D79"/>
    <w:rsid w:val="0050739B"/>
    <w:rsid w:val="00553EC2"/>
    <w:rsid w:val="006863CB"/>
    <w:rsid w:val="006E35E4"/>
    <w:rsid w:val="0086638C"/>
    <w:rsid w:val="0099037D"/>
    <w:rsid w:val="00B07CCF"/>
    <w:rsid w:val="00BC20A6"/>
    <w:rsid w:val="00D91367"/>
    <w:rsid w:val="00E11338"/>
    <w:rsid w:val="00EC112E"/>
    <w:rsid w:val="00FD167B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DED390-26D3-414A-A6E4-E73DC134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1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PEDIDO DE INFORMAÇÕES URBANÍSTICAS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 DO REQUERIMENTO</vt:lpstr>
    </vt:vector>
  </TitlesOfParts>
  <Company>Prefeitura Municipal de Estância Velha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 DO REQUERIMENTO</dc:title>
  <dc:subject/>
  <dc:creator>diego</dc:creator>
  <cp:keywords/>
  <cp:lastModifiedBy>empreendedor02</cp:lastModifiedBy>
  <cp:revision>2</cp:revision>
  <cp:lastPrinted>2007-08-10T17:10:00Z</cp:lastPrinted>
  <dcterms:created xsi:type="dcterms:W3CDTF">2025-03-28T01:10:00Z</dcterms:created>
  <dcterms:modified xsi:type="dcterms:W3CDTF">2025-03-28T01:10:00Z</dcterms:modified>
</cp:coreProperties>
</file>